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21" w:rsidRPr="00386118" w:rsidRDefault="005E6221" w:rsidP="00386118">
      <w:pPr>
        <w:spacing w:after="0"/>
        <w:jc w:val="right"/>
        <w:rPr>
          <w:i/>
          <w:iCs/>
        </w:rPr>
      </w:pPr>
      <w:r w:rsidRPr="00386118">
        <w:rPr>
          <w:i/>
          <w:iCs/>
        </w:rPr>
        <w:t>PROJEKT</w:t>
      </w:r>
    </w:p>
    <w:p w:rsidR="005E6221" w:rsidRPr="00386118" w:rsidRDefault="005E6221" w:rsidP="00386118">
      <w:pPr>
        <w:spacing w:after="0"/>
        <w:jc w:val="center"/>
        <w:rPr>
          <w:b/>
          <w:bCs/>
        </w:rPr>
      </w:pPr>
      <w:r w:rsidRPr="00386118">
        <w:rPr>
          <w:rFonts w:ascii="Aptos CE" w:hAnsi="Aptos CE"/>
          <w:b/>
          <w:bCs/>
        </w:rPr>
        <w:t>Uchwała Nr …/…/2025</w:t>
      </w:r>
    </w:p>
    <w:p w:rsidR="005E6221" w:rsidRPr="00386118" w:rsidRDefault="005E6221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Rady Gminy Raszyn</w:t>
      </w:r>
    </w:p>
    <w:p w:rsidR="005E6221" w:rsidRDefault="005E6221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z dnia ……………………………..  2025 r</w:t>
      </w:r>
      <w:r>
        <w:rPr>
          <w:b/>
          <w:bCs/>
        </w:rPr>
        <w:t>oku</w:t>
      </w:r>
    </w:p>
    <w:p w:rsidR="005E6221" w:rsidRPr="00386118" w:rsidRDefault="005E6221" w:rsidP="00386118">
      <w:pPr>
        <w:spacing w:after="0"/>
        <w:jc w:val="center"/>
        <w:rPr>
          <w:b/>
          <w:bCs/>
        </w:rPr>
      </w:pPr>
    </w:p>
    <w:p w:rsidR="005E6221" w:rsidRPr="00386118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>
        <w:rPr>
          <w:rFonts w:ascii="Aptos CE" w:hAnsi="Aptos CE"/>
          <w:b/>
          <w:bCs/>
          <w:color w:val="000000"/>
          <w:kern w:val="0"/>
          <w:lang w:eastAsia="pl-PL"/>
        </w:rPr>
        <w:t xml:space="preserve">w sprawie przyjęcia </w:t>
      </w:r>
      <w:r>
        <w:rPr>
          <w:b/>
          <w:bCs/>
          <w:color w:val="000000"/>
          <w:kern w:val="0"/>
          <w:lang w:eastAsia="pl-PL"/>
        </w:rPr>
        <w:t>stanowiska w sprawie</w:t>
      </w:r>
      <w:r w:rsidRPr="00386118">
        <w:rPr>
          <w:b/>
          <w:bCs/>
          <w:color w:val="000000"/>
          <w:kern w:val="0"/>
          <w:lang w:eastAsia="pl-PL"/>
        </w:rPr>
        <w:t xml:space="preserve"> ustanowienia sztandaru Gminy Raszyn</w:t>
      </w:r>
    </w:p>
    <w:p w:rsidR="005E6221" w:rsidRDefault="005E6221" w:rsidP="00386118">
      <w:pPr>
        <w:spacing w:after="0"/>
        <w:rPr>
          <w:color w:val="000000"/>
          <w:kern w:val="0"/>
          <w:lang w:eastAsia="pl-PL"/>
        </w:rPr>
      </w:pPr>
    </w:p>
    <w:p w:rsidR="005E6221" w:rsidRPr="006E44F8" w:rsidRDefault="005E6221" w:rsidP="00386118">
      <w:pPr>
        <w:spacing w:after="0"/>
        <w:jc w:val="both"/>
        <w:rPr>
          <w:b/>
          <w:bCs/>
          <w:color w:val="000000"/>
          <w:kern w:val="0"/>
          <w:lang w:eastAsia="pl-PL"/>
        </w:rPr>
      </w:pPr>
      <w:r w:rsidRPr="00BA3D8A">
        <w:rPr>
          <w:rFonts w:ascii="Aptos CE" w:hAnsi="Aptos CE"/>
          <w:color w:val="000000"/>
          <w:kern w:val="0"/>
          <w:lang w:eastAsia="pl-PL"/>
        </w:rPr>
        <w:t xml:space="preserve">Na podstawie art. 18 ust. 2 pkt. 13 ustawy z dnia 8 marca 1990 r. o samorządzie gminnym </w:t>
      </w:r>
      <w:r w:rsidRPr="00BA3D8A">
        <w:rPr>
          <w:rFonts w:cs="Aptos"/>
        </w:rPr>
        <w:t xml:space="preserve">(Dz. U. z 2024 r. poz. 1465 ze zm.), </w:t>
      </w:r>
      <w:r w:rsidRPr="00BA3D8A">
        <w:rPr>
          <w:rFonts w:ascii="Aptos CE" w:hAnsi="Aptos CE"/>
          <w:color w:val="000000"/>
          <w:kern w:val="0"/>
          <w:lang w:eastAsia="pl-PL"/>
        </w:rPr>
        <w:t>w związku z art. 3 ust. 1 ustawy z dnia 21 grudnia 1978 r. o odznakach i mundurach (Dz. U. z 2023 r. poz. 76) oraz § 23 ust. 2 pkt 1 Statutu Gminy Raszyn przyjętego Uchwałą Nr XVIII/180/16 Rady Gminy Raszyn z dnia 28 st</w:t>
      </w:r>
      <w:r w:rsidRPr="00BA3D8A">
        <w:rPr>
          <w:color w:val="000000"/>
          <w:kern w:val="0"/>
          <w:lang w:eastAsia="pl-PL"/>
        </w:rPr>
        <w:t xml:space="preserve">ycznia 2016 r. w sprawie: uchwalenia statutu Gminy Raszyn (Mazow.2016.1194 z dnia 2016.02.10) </w:t>
      </w:r>
      <w:r w:rsidRPr="00BA3D8A">
        <w:rPr>
          <w:rFonts w:ascii="Aptos CE" w:hAnsi="Aptos CE"/>
          <w:color w:val="000000"/>
          <w:kern w:val="0"/>
          <w:lang w:eastAsia="pl-PL"/>
        </w:rPr>
        <w:t>Rada Gminy Raszyn uchwala, co następuje:</w:t>
      </w:r>
    </w:p>
    <w:p w:rsidR="005E6221" w:rsidRPr="00640B76" w:rsidRDefault="005E6221" w:rsidP="00640B76">
      <w:pPr>
        <w:spacing w:after="0"/>
        <w:rPr>
          <w:color w:val="000000"/>
          <w:kern w:val="0"/>
          <w:lang w:eastAsia="pl-PL"/>
        </w:rPr>
      </w:pPr>
    </w:p>
    <w:p w:rsidR="005E6221" w:rsidRPr="00F4735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F47351">
        <w:rPr>
          <w:b/>
          <w:bCs/>
          <w:color w:val="000000"/>
          <w:kern w:val="0"/>
          <w:lang w:eastAsia="pl-PL"/>
        </w:rPr>
        <w:t>§ 1.</w:t>
      </w:r>
    </w:p>
    <w:p w:rsidR="005E6221" w:rsidRDefault="005E6221" w:rsidP="00A11C82">
      <w:pPr>
        <w:spacing w:after="0"/>
        <w:jc w:val="both"/>
        <w:rPr>
          <w:color w:val="000000"/>
          <w:kern w:val="0"/>
          <w:lang w:eastAsia="pl-PL"/>
        </w:rPr>
      </w:pPr>
      <w:r>
        <w:rPr>
          <w:rFonts w:ascii="Aptos CE" w:hAnsi="Aptos CE"/>
          <w:color w:val="000000"/>
          <w:kern w:val="0"/>
          <w:lang w:eastAsia="pl-PL"/>
        </w:rPr>
        <w:t xml:space="preserve">Rada Gminy Raszyn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 xml:space="preserve">uznaje </w:t>
      </w:r>
      <w:r>
        <w:rPr>
          <w:rFonts w:ascii="Aptos CE" w:hAnsi="Aptos CE"/>
          <w:color w:val="000000"/>
          <w:kern w:val="0"/>
          <w:lang w:eastAsia="pl-PL"/>
        </w:rPr>
        <w:t>za zasadne podjęci</w:t>
      </w:r>
      <w:r>
        <w:rPr>
          <w:color w:val="000000"/>
          <w:kern w:val="0"/>
          <w:lang w:eastAsia="pl-PL"/>
        </w:rPr>
        <w:t>e</w:t>
      </w:r>
      <w:r>
        <w:rPr>
          <w:rFonts w:ascii="Aptos CE" w:hAnsi="Aptos CE"/>
          <w:color w:val="000000"/>
          <w:kern w:val="0"/>
          <w:lang w:eastAsia="pl-PL"/>
        </w:rPr>
        <w:t xml:space="preserve"> działań</w:t>
      </w:r>
      <w:r w:rsidRPr="00386118">
        <w:rPr>
          <w:color w:val="000000"/>
          <w:kern w:val="0"/>
          <w:lang w:eastAsia="pl-PL"/>
        </w:rPr>
        <w:t xml:space="preserve"> </w:t>
      </w:r>
      <w:r>
        <w:rPr>
          <w:color w:val="000000"/>
          <w:kern w:val="0"/>
          <w:lang w:eastAsia="pl-PL"/>
        </w:rPr>
        <w:t xml:space="preserve">w celu </w:t>
      </w:r>
      <w:r w:rsidRPr="00386118">
        <w:rPr>
          <w:color w:val="000000"/>
          <w:kern w:val="0"/>
          <w:lang w:eastAsia="pl-PL"/>
        </w:rPr>
        <w:t>ustanowienia sztandaru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color w:val="000000"/>
          <w:kern w:val="0"/>
          <w:lang w:eastAsia="pl-PL"/>
        </w:rPr>
        <w:t xml:space="preserve">Gminy </w:t>
      </w:r>
      <w:r>
        <w:rPr>
          <w:color w:val="000000"/>
          <w:kern w:val="0"/>
          <w:lang w:eastAsia="pl-PL"/>
        </w:rPr>
        <w:t>Raszyn</w:t>
      </w:r>
      <w:r w:rsidRPr="00386118">
        <w:rPr>
          <w:color w:val="000000"/>
          <w:kern w:val="0"/>
          <w:lang w:eastAsia="pl-PL"/>
        </w:rPr>
        <w:t>.</w:t>
      </w:r>
    </w:p>
    <w:p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</w:p>
    <w:p w:rsidR="005E6221" w:rsidRPr="00EA6758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EA6758">
        <w:rPr>
          <w:b/>
          <w:bCs/>
          <w:color w:val="000000"/>
          <w:kern w:val="0"/>
          <w:lang w:eastAsia="pl-PL"/>
        </w:rPr>
        <w:t>§ 2.</w:t>
      </w:r>
    </w:p>
    <w:p w:rsidR="005E6221" w:rsidRPr="00F545AC" w:rsidRDefault="005E6221" w:rsidP="00640B76">
      <w:pPr>
        <w:spacing w:after="0"/>
        <w:jc w:val="both"/>
        <w:rPr>
          <w:b/>
          <w:i/>
          <w:color w:val="000000"/>
          <w:kern w:val="0"/>
          <w:u w:val="single"/>
          <w:lang w:eastAsia="pl-PL"/>
        </w:rPr>
      </w:pP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Upoważnia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 xml:space="preserve">się Wójta Gminy 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Raszyn do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zlecenia opracowania minimum trzech projektów sztandaru Gminy Raszyn a następnie przedłożenia projektu pozytywnie zaopiniowanego przez Radę Gminy Raszyn Komisji Heraldycznej powołanej przez Ministra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właściwego do spraw administracji publicznej celem uzyskania stosownej opinii.</w:t>
      </w:r>
    </w:p>
    <w:p w:rsidR="005E6221" w:rsidRPr="00EA6758" w:rsidRDefault="005E6221" w:rsidP="00386118">
      <w:pPr>
        <w:spacing w:after="0"/>
        <w:jc w:val="both"/>
        <w:rPr>
          <w:b/>
          <w:color w:val="000000"/>
          <w:kern w:val="0"/>
          <w:lang w:eastAsia="pl-PL"/>
        </w:rPr>
      </w:pPr>
    </w:p>
    <w:p w:rsidR="005E6221" w:rsidRPr="00386118" w:rsidRDefault="005E6221" w:rsidP="00386118">
      <w:pPr>
        <w:spacing w:after="0"/>
        <w:jc w:val="both"/>
        <w:rPr>
          <w:color w:val="000000"/>
          <w:kern w:val="0"/>
          <w:lang w:eastAsia="pl-PL"/>
        </w:rPr>
      </w:pPr>
    </w:p>
    <w:p w:rsidR="005E6221" w:rsidRPr="00F4735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F47351">
        <w:rPr>
          <w:b/>
          <w:bCs/>
          <w:color w:val="000000"/>
          <w:kern w:val="0"/>
          <w:lang w:eastAsia="pl-PL"/>
        </w:rPr>
        <w:t>§ 3.</w:t>
      </w:r>
    </w:p>
    <w:p w:rsidR="005E6221" w:rsidRDefault="005E6221" w:rsidP="00386118">
      <w:pPr>
        <w:spacing w:after="0"/>
        <w:rPr>
          <w:color w:val="000000"/>
          <w:kern w:val="0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 xml:space="preserve">Wykonanie uchwały powierza się Wójtowi Gminy </w:t>
      </w:r>
      <w:r>
        <w:rPr>
          <w:color w:val="000000"/>
          <w:kern w:val="0"/>
          <w:lang w:eastAsia="pl-PL"/>
        </w:rPr>
        <w:t>Raszyn</w:t>
      </w:r>
      <w:r w:rsidRPr="00386118">
        <w:rPr>
          <w:color w:val="000000"/>
          <w:kern w:val="0"/>
          <w:lang w:eastAsia="pl-PL"/>
        </w:rPr>
        <w:t>.</w:t>
      </w:r>
    </w:p>
    <w:p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</w:p>
    <w:p w:rsidR="005E6221" w:rsidRPr="00F4735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F47351">
        <w:rPr>
          <w:b/>
          <w:bCs/>
          <w:color w:val="000000"/>
          <w:kern w:val="0"/>
          <w:lang w:eastAsia="pl-PL"/>
        </w:rPr>
        <w:t>§ 4.</w:t>
      </w:r>
    </w:p>
    <w:p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>Uchwała wchodzi w życie z dniem podjęcia.</w:t>
      </w:r>
    </w:p>
    <w:p w:rsidR="005E6221" w:rsidRPr="00386118" w:rsidRDefault="005E6221" w:rsidP="00386118">
      <w:pPr>
        <w:spacing w:after="0"/>
        <w:rPr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386118">
        <w:rPr>
          <w:color w:val="000000"/>
          <w:kern w:val="0"/>
          <w:lang w:eastAsia="pl-PL"/>
        </w:rPr>
        <w:br/>
      </w: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</w:p>
    <w:p w:rsidR="005E6221" w:rsidRPr="00386118" w:rsidRDefault="005E6221" w:rsidP="00386118">
      <w:pPr>
        <w:spacing w:after="0"/>
        <w:jc w:val="center"/>
        <w:rPr>
          <w:b/>
          <w:bCs/>
          <w:color w:val="000000"/>
          <w:kern w:val="0"/>
          <w:lang w:eastAsia="pl-PL"/>
        </w:rPr>
      </w:pPr>
      <w:r w:rsidRPr="00386118">
        <w:rPr>
          <w:b/>
          <w:bCs/>
          <w:color w:val="000000"/>
          <w:kern w:val="0"/>
          <w:lang w:eastAsia="pl-PL"/>
        </w:rPr>
        <w:t>Uzasadnienie</w:t>
      </w:r>
    </w:p>
    <w:p w:rsidR="005E6221" w:rsidRPr="00386118" w:rsidRDefault="005E6221" w:rsidP="00E60D3C">
      <w:pPr>
        <w:spacing w:after="0"/>
        <w:jc w:val="both"/>
        <w:rPr>
          <w:color w:val="000000"/>
          <w:kern w:val="0"/>
          <w:lang w:eastAsia="pl-PL"/>
        </w:rPr>
      </w:pPr>
      <w:r w:rsidRPr="00386118">
        <w:rPr>
          <w:color w:val="000000"/>
          <w:kern w:val="0"/>
          <w:lang w:eastAsia="pl-PL"/>
        </w:rPr>
        <w:t>Zgodnie z art. 3 ust. 1 ustawy z dnia 21 grudnia 1978 r. o odznakach i mundurach</w:t>
      </w:r>
      <w:r>
        <w:rPr>
          <w:color w:val="000000"/>
          <w:kern w:val="0"/>
          <w:lang w:eastAsia="pl-PL"/>
        </w:rPr>
        <w:t xml:space="preserve">, </w:t>
      </w:r>
      <w:r w:rsidRPr="00386118">
        <w:rPr>
          <w:color w:val="000000"/>
          <w:kern w:val="0"/>
          <w:lang w:eastAsia="pl-PL"/>
        </w:rPr>
        <w:t xml:space="preserve"> jednostki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 samorządu terytorialnego mogą ustanowić,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rFonts w:ascii="Aptos CE" w:hAnsi="Aptos CE"/>
          <w:color w:val="000000"/>
          <w:kern w:val="0"/>
          <w:lang w:eastAsia="pl-PL"/>
        </w:rPr>
        <w:t>w drodze uchwały organu stanowiącego danej jednostki</w:t>
      </w:r>
      <w:r>
        <w:rPr>
          <w:color w:val="000000"/>
          <w:kern w:val="0"/>
          <w:lang w:eastAsia="pl-PL"/>
        </w:rPr>
        <w:t>,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 własn</w:t>
      </w:r>
      <w:r>
        <w:rPr>
          <w:color w:val="000000"/>
          <w:kern w:val="0"/>
          <w:lang w:eastAsia="pl-PL"/>
        </w:rPr>
        <w:t>e</w:t>
      </w:r>
      <w:r w:rsidRPr="00386118">
        <w:rPr>
          <w:color w:val="000000"/>
          <w:kern w:val="0"/>
          <w:lang w:eastAsia="pl-PL"/>
        </w:rPr>
        <w:t xml:space="preserve"> herb</w:t>
      </w:r>
      <w:r>
        <w:rPr>
          <w:color w:val="000000"/>
          <w:kern w:val="0"/>
          <w:lang w:eastAsia="pl-PL"/>
        </w:rPr>
        <w:t>y, flagi, emblematy oraz insygnia i inne symbole</w:t>
      </w:r>
      <w:r w:rsidRPr="00386118">
        <w:rPr>
          <w:color w:val="000000"/>
          <w:kern w:val="0"/>
          <w:lang w:eastAsia="pl-PL"/>
        </w:rPr>
        <w:t>.</w:t>
      </w:r>
    </w:p>
    <w:p w:rsidR="005E6221" w:rsidRPr="00386118" w:rsidRDefault="005E6221" w:rsidP="00E60D3C">
      <w:pPr>
        <w:spacing w:after="0"/>
        <w:jc w:val="both"/>
        <w:rPr>
          <w:color w:val="000000"/>
          <w:kern w:val="0"/>
          <w:lang w:eastAsia="pl-PL"/>
        </w:rPr>
      </w:pPr>
      <w:r w:rsidRPr="00386118">
        <w:rPr>
          <w:color w:val="000000"/>
          <w:kern w:val="0"/>
          <w:lang w:eastAsia="pl-PL"/>
        </w:rPr>
        <w:t xml:space="preserve">Gmina </w:t>
      </w:r>
      <w:r>
        <w:rPr>
          <w:color w:val="000000"/>
          <w:kern w:val="0"/>
          <w:lang w:eastAsia="pl-PL"/>
        </w:rPr>
        <w:t>Raszyn</w:t>
      </w:r>
      <w:r w:rsidRPr="00386118">
        <w:rPr>
          <w:color w:val="000000"/>
          <w:kern w:val="0"/>
          <w:lang w:eastAsia="pl-PL"/>
        </w:rPr>
        <w:t xml:space="preserve"> do dnia dzisiejszego nie </w:t>
      </w:r>
      <w:r>
        <w:rPr>
          <w:rFonts w:ascii="Aptos CE" w:hAnsi="Aptos CE"/>
          <w:color w:val="000000"/>
          <w:kern w:val="0"/>
          <w:lang w:eastAsia="pl-PL"/>
        </w:rPr>
        <w:t>ustanowiła swojego sztandaru.</w:t>
      </w:r>
    </w:p>
    <w:p w:rsidR="005E6221" w:rsidRPr="00F545AC" w:rsidRDefault="005E6221" w:rsidP="00E60D3C">
      <w:pPr>
        <w:spacing w:after="0"/>
        <w:jc w:val="both"/>
        <w:rPr>
          <w:rFonts w:ascii="Aptos CE" w:hAnsi="Aptos CE"/>
          <w:i/>
          <w:color w:val="000000"/>
          <w:kern w:val="0"/>
          <w:u w:val="single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>Biorąc pod uwagę potrzebę wyróżnienia Gminy jako wspólnoty samorządowej na tle innych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gmin, ułatwienia jej promocji oraz większej integracji miejscowej społeczności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uznaje</w:t>
      </w:r>
      <w:r>
        <w:rPr>
          <w:rFonts w:ascii="Aptos CE" w:hAnsi="Aptos CE"/>
          <w:color w:val="000000"/>
          <w:kern w:val="0"/>
          <w:lang w:eastAsia="pl-PL"/>
        </w:rPr>
        <w:t xml:space="preserve"> się za zasadne </w:t>
      </w:r>
      <w:r w:rsidRPr="00F545AC">
        <w:rPr>
          <w:b/>
          <w:i/>
          <w:color w:val="000000"/>
          <w:kern w:val="0"/>
          <w:u w:val="single"/>
          <w:lang w:eastAsia="pl-PL"/>
        </w:rPr>
        <w:t>opracowa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ć minimum trzy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projekty sztandaru Gminy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,  z których jeden po pozytywnym zaopiniowanego przez Radę Gminy Raszyn zostanie przedłożony Komisji Heraldycznej powołanej przez Ministra</w:t>
      </w:r>
      <w:r w:rsidRPr="00F545AC">
        <w:rPr>
          <w:b/>
          <w:i/>
          <w:color w:val="000000"/>
          <w:kern w:val="0"/>
          <w:u w:val="single"/>
          <w:lang w:eastAsia="pl-PL"/>
        </w:rPr>
        <w:t xml:space="preserve"> </w:t>
      </w:r>
      <w:r w:rsidRPr="00F545AC">
        <w:rPr>
          <w:rFonts w:ascii="Aptos CE" w:hAnsi="Aptos CE"/>
          <w:b/>
          <w:i/>
          <w:color w:val="000000"/>
          <w:kern w:val="0"/>
          <w:u w:val="single"/>
          <w:lang w:eastAsia="pl-PL"/>
        </w:rPr>
        <w:t>właściwego do spraw administracji publicznej celem uzyskania stosownej opinii.</w:t>
      </w:r>
    </w:p>
    <w:p w:rsidR="005E6221" w:rsidRPr="00386118" w:rsidRDefault="005E6221" w:rsidP="00E60D3C">
      <w:pPr>
        <w:spacing w:after="0"/>
        <w:jc w:val="both"/>
        <w:rPr>
          <w:color w:val="000000"/>
          <w:kern w:val="0"/>
          <w:lang w:eastAsia="pl-PL"/>
        </w:rPr>
      </w:pPr>
      <w:r w:rsidRPr="00386118">
        <w:rPr>
          <w:rFonts w:ascii="Aptos CE" w:hAnsi="Aptos CE"/>
          <w:color w:val="000000"/>
          <w:kern w:val="0"/>
          <w:lang w:eastAsia="pl-PL"/>
        </w:rPr>
        <w:t xml:space="preserve">W związku z powyższym podjęcie przez Radę Gminy </w:t>
      </w:r>
      <w:r>
        <w:rPr>
          <w:color w:val="000000"/>
          <w:kern w:val="0"/>
          <w:lang w:eastAsia="pl-PL"/>
        </w:rPr>
        <w:t xml:space="preserve">Raszyn </w:t>
      </w:r>
      <w:r w:rsidRPr="00386118">
        <w:rPr>
          <w:rFonts w:ascii="Aptos CE" w:hAnsi="Aptos CE"/>
          <w:color w:val="000000"/>
          <w:kern w:val="0"/>
          <w:lang w:eastAsia="pl-PL"/>
        </w:rPr>
        <w:t xml:space="preserve">uchwały </w:t>
      </w:r>
      <w:r>
        <w:rPr>
          <w:color w:val="000000"/>
          <w:kern w:val="0"/>
          <w:lang w:eastAsia="pl-PL"/>
        </w:rPr>
        <w:t>jest</w:t>
      </w:r>
      <w:r w:rsidRPr="00386118">
        <w:rPr>
          <w:color w:val="000000"/>
          <w:kern w:val="0"/>
          <w:lang w:eastAsia="pl-PL"/>
        </w:rPr>
        <w:t xml:space="preserve"> wskazane</w:t>
      </w:r>
      <w:r>
        <w:rPr>
          <w:color w:val="000000"/>
          <w:kern w:val="0"/>
          <w:lang w:eastAsia="pl-PL"/>
        </w:rPr>
        <w:t xml:space="preserve"> </w:t>
      </w:r>
      <w:r w:rsidRPr="00386118">
        <w:rPr>
          <w:color w:val="000000"/>
          <w:kern w:val="0"/>
          <w:lang w:eastAsia="pl-PL"/>
        </w:rPr>
        <w:t>i uzasadnione</w:t>
      </w:r>
    </w:p>
    <w:p w:rsidR="005E6221" w:rsidRPr="00386118" w:rsidRDefault="005E6221" w:rsidP="00386118">
      <w:pPr>
        <w:spacing w:after="0"/>
      </w:pPr>
    </w:p>
    <w:sectPr w:rsidR="005E6221" w:rsidRPr="00386118" w:rsidSect="00F4735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18"/>
    <w:rsid w:val="000020F2"/>
    <w:rsid w:val="00020250"/>
    <w:rsid w:val="00071878"/>
    <w:rsid w:val="000C5047"/>
    <w:rsid w:val="001B0093"/>
    <w:rsid w:val="0021154B"/>
    <w:rsid w:val="00386118"/>
    <w:rsid w:val="00404C18"/>
    <w:rsid w:val="005002D3"/>
    <w:rsid w:val="005E6221"/>
    <w:rsid w:val="00640B76"/>
    <w:rsid w:val="006D172C"/>
    <w:rsid w:val="006E44F8"/>
    <w:rsid w:val="0087529A"/>
    <w:rsid w:val="008D3641"/>
    <w:rsid w:val="00A11C82"/>
    <w:rsid w:val="00AB5B78"/>
    <w:rsid w:val="00AC6438"/>
    <w:rsid w:val="00B81341"/>
    <w:rsid w:val="00BA3D8A"/>
    <w:rsid w:val="00BA4FD7"/>
    <w:rsid w:val="00CC534F"/>
    <w:rsid w:val="00DB6509"/>
    <w:rsid w:val="00E252FD"/>
    <w:rsid w:val="00E320BB"/>
    <w:rsid w:val="00E55F89"/>
    <w:rsid w:val="00E60D3C"/>
    <w:rsid w:val="00EA6758"/>
    <w:rsid w:val="00EC1176"/>
    <w:rsid w:val="00F47351"/>
    <w:rsid w:val="00F5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A4FD7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611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611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11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611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611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611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611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611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611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6118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6118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6118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6118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6118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611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6118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611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611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38611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86118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611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611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8611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386118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386118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386118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611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6118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386118"/>
    <w:rPr>
      <w:rFonts w:cs="Times New Roman"/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640B76"/>
    <w:rPr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293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Windows User</cp:lastModifiedBy>
  <cp:revision>9</cp:revision>
  <cp:lastPrinted>2025-08-21T13:01:00Z</cp:lastPrinted>
  <dcterms:created xsi:type="dcterms:W3CDTF">2025-08-07T09:31:00Z</dcterms:created>
  <dcterms:modified xsi:type="dcterms:W3CDTF">2025-08-27T15:00:00Z</dcterms:modified>
</cp:coreProperties>
</file>